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7F68D" w14:textId="77777777" w:rsidR="0000216F" w:rsidRDefault="0000216F" w:rsidP="00A91732">
      <w:pPr>
        <w:jc w:val="both"/>
        <w:rPr>
          <w:sz w:val="20"/>
        </w:rPr>
      </w:pPr>
    </w:p>
    <w:p w14:paraId="4E6A40EF" w14:textId="77777777" w:rsidR="00A54D42" w:rsidRDefault="00A54D42" w:rsidP="00A91732">
      <w:pPr>
        <w:jc w:val="both"/>
        <w:rPr>
          <w:sz w:val="20"/>
        </w:rPr>
      </w:pPr>
    </w:p>
    <w:p w14:paraId="5D49F620" w14:textId="77777777" w:rsidR="00A54D42" w:rsidRPr="00573F60" w:rsidRDefault="00A54D42" w:rsidP="00A91732">
      <w:pPr>
        <w:jc w:val="both"/>
        <w:rPr>
          <w:szCs w:val="28"/>
        </w:rPr>
      </w:pPr>
    </w:p>
    <w:p w14:paraId="797419A4" w14:textId="77777777" w:rsidR="00573F60" w:rsidRDefault="00B27B0A" w:rsidP="00B27B0A">
      <w:pPr>
        <w:jc w:val="center"/>
        <w:rPr>
          <w:szCs w:val="28"/>
        </w:rPr>
      </w:pPr>
      <w:r w:rsidRPr="00573F60">
        <w:rPr>
          <w:szCs w:val="28"/>
        </w:rPr>
        <w:t xml:space="preserve">                                                                                                                                                   </w:t>
      </w:r>
      <w:r w:rsidR="00573F60">
        <w:rPr>
          <w:szCs w:val="28"/>
        </w:rPr>
        <w:t xml:space="preserve">                     </w:t>
      </w:r>
    </w:p>
    <w:p w14:paraId="7608979E" w14:textId="77777777" w:rsidR="00A54D42" w:rsidRDefault="00573F60" w:rsidP="00635A60">
      <w:pPr>
        <w:jc w:val="center"/>
        <w:rPr>
          <w:sz w:val="20"/>
        </w:rPr>
      </w:pPr>
      <w:r>
        <w:rPr>
          <w:szCs w:val="28"/>
        </w:rPr>
        <w:t xml:space="preserve">                                                                                         </w:t>
      </w:r>
    </w:p>
    <w:p w14:paraId="42AD9018" w14:textId="77777777" w:rsidR="00A54D42" w:rsidRDefault="00A54D42" w:rsidP="00A91732">
      <w:pPr>
        <w:jc w:val="both"/>
        <w:rPr>
          <w:sz w:val="20"/>
        </w:rPr>
      </w:pPr>
    </w:p>
    <w:p w14:paraId="177DC0C3" w14:textId="77777777" w:rsidR="0000216F" w:rsidRDefault="0000216F" w:rsidP="00A91732">
      <w:pPr>
        <w:jc w:val="both"/>
        <w:rPr>
          <w:sz w:val="20"/>
        </w:rPr>
      </w:pPr>
    </w:p>
    <w:p w14:paraId="4E58BCB9" w14:textId="77777777" w:rsidR="0000216F" w:rsidRDefault="00573F60" w:rsidP="00573F60">
      <w:pPr>
        <w:pStyle w:val="Default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216F" w:rsidRPr="00374691">
        <w:rPr>
          <w:sz w:val="28"/>
          <w:szCs w:val="28"/>
        </w:rPr>
        <w:t>Уважаемые жители города Сургута</w:t>
      </w:r>
      <w:r w:rsidR="0000216F">
        <w:rPr>
          <w:sz w:val="28"/>
          <w:szCs w:val="28"/>
        </w:rPr>
        <w:t>!</w:t>
      </w:r>
    </w:p>
    <w:p w14:paraId="3D4CF4C7" w14:textId="77777777" w:rsidR="0000216F" w:rsidRDefault="0000216F" w:rsidP="0000216F">
      <w:pPr>
        <w:pStyle w:val="Default"/>
        <w:ind w:left="1440" w:firstLine="720"/>
        <w:jc w:val="both"/>
        <w:rPr>
          <w:sz w:val="28"/>
          <w:szCs w:val="28"/>
        </w:rPr>
      </w:pPr>
    </w:p>
    <w:p w14:paraId="4C573B87" w14:textId="77777777" w:rsidR="0000216F" w:rsidRPr="00374691" w:rsidRDefault="0000216F" w:rsidP="0000216F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4691">
        <w:rPr>
          <w:sz w:val="28"/>
          <w:szCs w:val="28"/>
        </w:rPr>
        <w:t>Управление по дела ГО и ЧС Администрации города Сургута напоминает</w:t>
      </w:r>
      <w:r>
        <w:rPr>
          <w:sz w:val="28"/>
          <w:szCs w:val="28"/>
        </w:rPr>
        <w:t xml:space="preserve"> </w:t>
      </w:r>
      <w:r w:rsidRPr="00374691">
        <w:rPr>
          <w:sz w:val="28"/>
          <w:szCs w:val="28"/>
        </w:rPr>
        <w:t>о необходимости соблюдения основных требований Правил противопожарного</w:t>
      </w:r>
      <w:r>
        <w:rPr>
          <w:sz w:val="28"/>
          <w:szCs w:val="28"/>
        </w:rPr>
        <w:t xml:space="preserve"> </w:t>
      </w:r>
      <w:r w:rsidRPr="00374691">
        <w:rPr>
          <w:sz w:val="28"/>
          <w:szCs w:val="28"/>
        </w:rPr>
        <w:t>режима в Российской Федерации, чтобы Ваша жизнь проходила без трагических</w:t>
      </w:r>
      <w:r>
        <w:rPr>
          <w:sz w:val="28"/>
          <w:szCs w:val="28"/>
        </w:rPr>
        <w:t xml:space="preserve"> </w:t>
      </w:r>
      <w:r w:rsidRPr="00374691">
        <w:rPr>
          <w:sz w:val="28"/>
          <w:szCs w:val="28"/>
        </w:rPr>
        <w:t>последствий необходимо соблюдать следующие правила:</w:t>
      </w:r>
    </w:p>
    <w:p w14:paraId="49937D96" w14:textId="77777777" w:rsidR="0000216F" w:rsidRPr="00374691" w:rsidRDefault="0000216F" w:rsidP="0000216F">
      <w:pPr>
        <w:pStyle w:val="ab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374691">
        <w:rPr>
          <w:szCs w:val="28"/>
        </w:rPr>
        <w:t>Не курите в квартире особенно в нетрезвом состоянии;</w:t>
      </w:r>
    </w:p>
    <w:p w14:paraId="3A45D1A3" w14:textId="69C6FD24" w:rsidR="0000216F" w:rsidRPr="00374691" w:rsidRDefault="0000216F" w:rsidP="0000216F">
      <w:pPr>
        <w:pStyle w:val="ab"/>
        <w:ind w:left="720"/>
        <w:jc w:val="both"/>
        <w:rPr>
          <w:szCs w:val="28"/>
        </w:rPr>
      </w:pPr>
      <w:r>
        <w:rPr>
          <w:szCs w:val="28"/>
        </w:rPr>
        <w:t xml:space="preserve">- </w:t>
      </w:r>
      <w:r w:rsidRPr="00374691">
        <w:rPr>
          <w:szCs w:val="28"/>
        </w:rPr>
        <w:t>Не бросайте непотушенные окурки и спички в мусоропроводы;</w:t>
      </w:r>
    </w:p>
    <w:p w14:paraId="23883481" w14:textId="3C034CB9" w:rsidR="0000216F" w:rsidRPr="00374691" w:rsidRDefault="0000216F" w:rsidP="0000216F">
      <w:pPr>
        <w:pStyle w:val="ab"/>
        <w:ind w:left="720"/>
        <w:jc w:val="both"/>
        <w:rPr>
          <w:szCs w:val="28"/>
        </w:rPr>
      </w:pPr>
      <w:r>
        <w:rPr>
          <w:szCs w:val="28"/>
        </w:rPr>
        <w:t>-</w:t>
      </w:r>
      <w:r w:rsidR="00A063B3">
        <w:rPr>
          <w:szCs w:val="28"/>
        </w:rPr>
        <w:t xml:space="preserve"> </w:t>
      </w:r>
      <w:bookmarkStart w:id="0" w:name="_GoBack"/>
      <w:bookmarkEnd w:id="0"/>
      <w:r w:rsidRPr="00374691">
        <w:rPr>
          <w:szCs w:val="28"/>
        </w:rPr>
        <w:t>Не пользуйтесь поврежденной электропроводкой и неисправными</w:t>
      </w:r>
      <w:r>
        <w:rPr>
          <w:szCs w:val="28"/>
        </w:rPr>
        <w:t xml:space="preserve"> </w:t>
      </w:r>
      <w:r w:rsidRPr="00374691">
        <w:rPr>
          <w:szCs w:val="28"/>
        </w:rPr>
        <w:t>электроприборами;</w:t>
      </w:r>
    </w:p>
    <w:p w14:paraId="3B530DFC" w14:textId="77777777" w:rsidR="0000216F" w:rsidRPr="00374691" w:rsidRDefault="0000216F" w:rsidP="0000216F">
      <w:pPr>
        <w:pStyle w:val="ab"/>
        <w:ind w:firstLine="720"/>
        <w:jc w:val="both"/>
        <w:rPr>
          <w:szCs w:val="28"/>
        </w:rPr>
      </w:pPr>
      <w:r>
        <w:rPr>
          <w:szCs w:val="28"/>
        </w:rPr>
        <w:t xml:space="preserve">-  </w:t>
      </w:r>
      <w:r w:rsidRPr="00374691">
        <w:rPr>
          <w:szCs w:val="28"/>
        </w:rPr>
        <w:t>Не допускайте детских игр с огнем; Не оставляйте детей без присмотра; Не оставляйте включенными бытовую технику и газовые приборы уходя из дома и ложась спать;</w:t>
      </w:r>
    </w:p>
    <w:p w14:paraId="7C4C3D35" w14:textId="77777777" w:rsidR="0000216F" w:rsidRPr="00374691" w:rsidRDefault="0000216F" w:rsidP="0000216F">
      <w:pPr>
        <w:pStyle w:val="ab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374691">
        <w:rPr>
          <w:szCs w:val="28"/>
        </w:rPr>
        <w:t>Имейте огнетушитель и умейте им пользоваться.</w:t>
      </w:r>
    </w:p>
    <w:p w14:paraId="13D51118" w14:textId="77777777" w:rsidR="0000216F" w:rsidRPr="00374691" w:rsidRDefault="0000216F" w:rsidP="0000216F">
      <w:pPr>
        <w:pStyle w:val="ab"/>
        <w:ind w:firstLine="720"/>
        <w:jc w:val="both"/>
        <w:rPr>
          <w:szCs w:val="28"/>
        </w:rPr>
      </w:pPr>
      <w:r w:rsidRPr="00374691">
        <w:rPr>
          <w:szCs w:val="28"/>
        </w:rPr>
        <w:t>Настоятельно рекомендуем Вам оборудовать свои дома автономными дымовыми пожарными извещателями, а также первичными средствами пожаротушения (огнетушители, автономные модули тушения пожаров), которые также могут оказать неоценимую помощь при ликвидации</w:t>
      </w:r>
      <w:r>
        <w:rPr>
          <w:szCs w:val="28"/>
        </w:rPr>
        <w:t xml:space="preserve"> </w:t>
      </w:r>
      <w:r w:rsidRPr="00374691">
        <w:rPr>
          <w:szCs w:val="28"/>
        </w:rPr>
        <w:t>загораний на ранней стадии.</w:t>
      </w:r>
      <w:r>
        <w:rPr>
          <w:szCs w:val="28"/>
        </w:rPr>
        <w:t xml:space="preserve"> </w:t>
      </w:r>
      <w:r w:rsidRPr="00374691">
        <w:rPr>
          <w:szCs w:val="28"/>
        </w:rPr>
        <w:t>Соблюдение мер пожарной безопасности -</w:t>
      </w:r>
      <w:r>
        <w:rPr>
          <w:szCs w:val="28"/>
        </w:rPr>
        <w:t xml:space="preserve"> </w:t>
      </w:r>
      <w:r w:rsidRPr="00374691">
        <w:rPr>
          <w:szCs w:val="28"/>
        </w:rPr>
        <w:t>Это залог Вашего благополучия, сохранности вашей собственной жизни и жизни ваших близких!</w:t>
      </w:r>
    </w:p>
    <w:p w14:paraId="6FFD7C7D" w14:textId="77777777" w:rsidR="0000216F" w:rsidRPr="00374691" w:rsidRDefault="0000216F" w:rsidP="0000216F">
      <w:pPr>
        <w:pStyle w:val="ab"/>
        <w:ind w:firstLine="720"/>
        <w:jc w:val="both"/>
        <w:rPr>
          <w:szCs w:val="28"/>
        </w:rPr>
      </w:pPr>
      <w:r>
        <w:rPr>
          <w:szCs w:val="28"/>
        </w:rPr>
        <w:t>П</w:t>
      </w:r>
      <w:r w:rsidRPr="00374691">
        <w:rPr>
          <w:szCs w:val="28"/>
        </w:rPr>
        <w:t>ри обнаружении пожара необходимо немедленно сообщить о нем в пожарную охрану по телефону "01", с сотового "112". До прибытия пожарной охраны следует принимать все возможные меры по спасению людей, имущества и тушению пожара.</w:t>
      </w:r>
    </w:p>
    <w:p w14:paraId="6A9DBF25" w14:textId="77777777" w:rsidR="0000216F" w:rsidRDefault="0000216F" w:rsidP="0000216F">
      <w:pPr>
        <w:jc w:val="both"/>
        <w:rPr>
          <w:szCs w:val="28"/>
        </w:rPr>
      </w:pPr>
    </w:p>
    <w:p w14:paraId="40BAD279" w14:textId="77777777" w:rsidR="00A54D42" w:rsidRDefault="00A54D42" w:rsidP="00A91732">
      <w:pPr>
        <w:jc w:val="both"/>
        <w:rPr>
          <w:sz w:val="20"/>
        </w:rPr>
      </w:pPr>
    </w:p>
    <w:p w14:paraId="5A29323D" w14:textId="77777777" w:rsidR="00A54D42" w:rsidRDefault="00A54D42" w:rsidP="00A91732">
      <w:pPr>
        <w:jc w:val="both"/>
        <w:rPr>
          <w:sz w:val="20"/>
        </w:rPr>
      </w:pPr>
    </w:p>
    <w:p w14:paraId="79793688" w14:textId="77777777" w:rsidR="00A54D42" w:rsidRDefault="00A54D42" w:rsidP="00A91732">
      <w:pPr>
        <w:jc w:val="both"/>
        <w:rPr>
          <w:sz w:val="20"/>
        </w:rPr>
      </w:pPr>
    </w:p>
    <w:p w14:paraId="3A2E0095" w14:textId="77777777" w:rsidR="00A54D42" w:rsidRDefault="00A54D42" w:rsidP="00A91732">
      <w:pPr>
        <w:jc w:val="both"/>
        <w:rPr>
          <w:sz w:val="20"/>
        </w:rPr>
      </w:pPr>
    </w:p>
    <w:p w14:paraId="11D933AA" w14:textId="77777777" w:rsidR="00A54D42" w:rsidRDefault="00A54D42" w:rsidP="00A91732">
      <w:pPr>
        <w:jc w:val="both"/>
        <w:rPr>
          <w:sz w:val="20"/>
        </w:rPr>
      </w:pPr>
    </w:p>
    <w:p w14:paraId="549FCAF0" w14:textId="77777777" w:rsidR="00A54D42" w:rsidRDefault="00A54D42" w:rsidP="00A91732">
      <w:pPr>
        <w:jc w:val="both"/>
        <w:rPr>
          <w:sz w:val="20"/>
        </w:rPr>
      </w:pPr>
    </w:p>
    <w:p w14:paraId="11392C49" w14:textId="77777777" w:rsidR="00A54D42" w:rsidRDefault="00A54D42" w:rsidP="00A91732">
      <w:pPr>
        <w:jc w:val="both"/>
        <w:rPr>
          <w:sz w:val="20"/>
        </w:rPr>
      </w:pPr>
    </w:p>
    <w:p w14:paraId="5964B0DA" w14:textId="77777777" w:rsidR="00A54D42" w:rsidRDefault="00A54D42" w:rsidP="00A91732">
      <w:pPr>
        <w:jc w:val="both"/>
        <w:rPr>
          <w:sz w:val="20"/>
        </w:rPr>
      </w:pPr>
    </w:p>
    <w:p w14:paraId="06E18E37" w14:textId="77777777" w:rsidR="00A54D42" w:rsidRDefault="00A54D42" w:rsidP="00A91732">
      <w:pPr>
        <w:jc w:val="both"/>
        <w:rPr>
          <w:sz w:val="20"/>
        </w:rPr>
      </w:pPr>
    </w:p>
    <w:p w14:paraId="1619807E" w14:textId="77777777" w:rsidR="00A54D42" w:rsidRDefault="00A54D42" w:rsidP="00A91732">
      <w:pPr>
        <w:jc w:val="both"/>
        <w:rPr>
          <w:sz w:val="20"/>
        </w:rPr>
      </w:pPr>
    </w:p>
    <w:p w14:paraId="6B631133" w14:textId="77777777" w:rsidR="00A54D42" w:rsidRDefault="00A54D42" w:rsidP="00A91732">
      <w:pPr>
        <w:jc w:val="both"/>
        <w:rPr>
          <w:sz w:val="20"/>
        </w:rPr>
      </w:pPr>
    </w:p>
    <w:p w14:paraId="5297D0E8" w14:textId="77777777" w:rsidR="00A54D42" w:rsidRDefault="00A54D42" w:rsidP="00A91732">
      <w:pPr>
        <w:jc w:val="both"/>
        <w:rPr>
          <w:sz w:val="20"/>
        </w:rPr>
      </w:pPr>
    </w:p>
    <w:p w14:paraId="25362608" w14:textId="77777777" w:rsidR="00A54D42" w:rsidRDefault="00A54D42" w:rsidP="00A91732">
      <w:pPr>
        <w:jc w:val="both"/>
        <w:rPr>
          <w:sz w:val="20"/>
        </w:rPr>
      </w:pPr>
    </w:p>
    <w:p w14:paraId="295DBAE7" w14:textId="77777777" w:rsidR="00A54D42" w:rsidRDefault="00A54D42" w:rsidP="00A91732">
      <w:pPr>
        <w:jc w:val="both"/>
        <w:rPr>
          <w:sz w:val="20"/>
        </w:rPr>
      </w:pPr>
    </w:p>
    <w:p w14:paraId="0BD7FA07" w14:textId="77777777" w:rsidR="00A54D42" w:rsidRDefault="00A54D42" w:rsidP="00A91732">
      <w:pPr>
        <w:jc w:val="both"/>
        <w:rPr>
          <w:sz w:val="20"/>
        </w:rPr>
      </w:pPr>
    </w:p>
    <w:sectPr w:rsidR="00A54D42" w:rsidSect="00CE51B0">
      <w:pgSz w:w="11906" w:h="16838"/>
      <w:pgMar w:top="238" w:right="567" w:bottom="73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7ED5"/>
    <w:multiLevelType w:val="multilevel"/>
    <w:tmpl w:val="26F6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B6C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F269AA"/>
    <w:multiLevelType w:val="hybridMultilevel"/>
    <w:tmpl w:val="44A6E990"/>
    <w:lvl w:ilvl="0" w:tplc="34366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A7B90"/>
    <w:multiLevelType w:val="multilevel"/>
    <w:tmpl w:val="3AB2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0161E"/>
    <w:multiLevelType w:val="singleLevel"/>
    <w:tmpl w:val="50AA1B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34624C73"/>
    <w:multiLevelType w:val="hybridMultilevel"/>
    <w:tmpl w:val="15A0F8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C63E72"/>
    <w:multiLevelType w:val="hybridMultilevel"/>
    <w:tmpl w:val="CE72A67A"/>
    <w:lvl w:ilvl="0" w:tplc="BA0004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00C0A"/>
    <w:multiLevelType w:val="hybridMultilevel"/>
    <w:tmpl w:val="8FE6EF22"/>
    <w:lvl w:ilvl="0" w:tplc="E1BCA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77"/>
    <w:rsid w:val="0000216F"/>
    <w:rsid w:val="00002475"/>
    <w:rsid w:val="00015C8B"/>
    <w:rsid w:val="000214A1"/>
    <w:rsid w:val="0002787D"/>
    <w:rsid w:val="0003081F"/>
    <w:rsid w:val="00030C1B"/>
    <w:rsid w:val="00034B86"/>
    <w:rsid w:val="000402E7"/>
    <w:rsid w:val="00044FA4"/>
    <w:rsid w:val="000451CE"/>
    <w:rsid w:val="00045E09"/>
    <w:rsid w:val="00053F75"/>
    <w:rsid w:val="0008388A"/>
    <w:rsid w:val="00086EC3"/>
    <w:rsid w:val="000C0891"/>
    <w:rsid w:val="000C73B4"/>
    <w:rsid w:val="000D1645"/>
    <w:rsid w:val="000D5D55"/>
    <w:rsid w:val="000D73B7"/>
    <w:rsid w:val="000E3228"/>
    <w:rsid w:val="000E719F"/>
    <w:rsid w:val="000F006C"/>
    <w:rsid w:val="001137E8"/>
    <w:rsid w:val="001264FD"/>
    <w:rsid w:val="001314D2"/>
    <w:rsid w:val="001402DA"/>
    <w:rsid w:val="00140AAE"/>
    <w:rsid w:val="001475CB"/>
    <w:rsid w:val="001547F0"/>
    <w:rsid w:val="00171185"/>
    <w:rsid w:val="00190373"/>
    <w:rsid w:val="001A4CDF"/>
    <w:rsid w:val="001A74F8"/>
    <w:rsid w:val="001B1E2F"/>
    <w:rsid w:val="001B4DD1"/>
    <w:rsid w:val="001C21B0"/>
    <w:rsid w:val="001E6419"/>
    <w:rsid w:val="001F2153"/>
    <w:rsid w:val="00200E1C"/>
    <w:rsid w:val="002102A8"/>
    <w:rsid w:val="00215AE1"/>
    <w:rsid w:val="0023060D"/>
    <w:rsid w:val="00230C88"/>
    <w:rsid w:val="002319D6"/>
    <w:rsid w:val="00231C21"/>
    <w:rsid w:val="0023569E"/>
    <w:rsid w:val="00254A94"/>
    <w:rsid w:val="00272FEE"/>
    <w:rsid w:val="00275930"/>
    <w:rsid w:val="00283038"/>
    <w:rsid w:val="002A5FFB"/>
    <w:rsid w:val="002A7B82"/>
    <w:rsid w:val="002B498B"/>
    <w:rsid w:val="002C13F3"/>
    <w:rsid w:val="002D71CA"/>
    <w:rsid w:val="003145F3"/>
    <w:rsid w:val="00315B0B"/>
    <w:rsid w:val="00316791"/>
    <w:rsid w:val="003215E2"/>
    <w:rsid w:val="003218B1"/>
    <w:rsid w:val="00322DF3"/>
    <w:rsid w:val="00324C0D"/>
    <w:rsid w:val="0032567C"/>
    <w:rsid w:val="00340609"/>
    <w:rsid w:val="00371C38"/>
    <w:rsid w:val="00374691"/>
    <w:rsid w:val="0039150E"/>
    <w:rsid w:val="00394DC6"/>
    <w:rsid w:val="003A05EC"/>
    <w:rsid w:val="003A302B"/>
    <w:rsid w:val="003A310B"/>
    <w:rsid w:val="003A3299"/>
    <w:rsid w:val="003A528B"/>
    <w:rsid w:val="003B0F02"/>
    <w:rsid w:val="003C1787"/>
    <w:rsid w:val="003D66AF"/>
    <w:rsid w:val="003E03F9"/>
    <w:rsid w:val="003E0A73"/>
    <w:rsid w:val="003E204D"/>
    <w:rsid w:val="003F2B3E"/>
    <w:rsid w:val="003F5236"/>
    <w:rsid w:val="00400751"/>
    <w:rsid w:val="00400999"/>
    <w:rsid w:val="0040209C"/>
    <w:rsid w:val="00404BEA"/>
    <w:rsid w:val="00404FE7"/>
    <w:rsid w:val="004057C7"/>
    <w:rsid w:val="004108D1"/>
    <w:rsid w:val="00420EC4"/>
    <w:rsid w:val="00444755"/>
    <w:rsid w:val="00450B24"/>
    <w:rsid w:val="00452593"/>
    <w:rsid w:val="00452688"/>
    <w:rsid w:val="00456645"/>
    <w:rsid w:val="00462379"/>
    <w:rsid w:val="00464F66"/>
    <w:rsid w:val="0046500E"/>
    <w:rsid w:val="004725F8"/>
    <w:rsid w:val="00475F87"/>
    <w:rsid w:val="00487402"/>
    <w:rsid w:val="004A4465"/>
    <w:rsid w:val="004B1A9C"/>
    <w:rsid w:val="004C0A99"/>
    <w:rsid w:val="004C0E4D"/>
    <w:rsid w:val="004C64B3"/>
    <w:rsid w:val="004C6CB7"/>
    <w:rsid w:val="004D0F04"/>
    <w:rsid w:val="004E3994"/>
    <w:rsid w:val="004F0FFF"/>
    <w:rsid w:val="004F35F5"/>
    <w:rsid w:val="004F3C04"/>
    <w:rsid w:val="004F51C9"/>
    <w:rsid w:val="005019EC"/>
    <w:rsid w:val="00511011"/>
    <w:rsid w:val="005247E6"/>
    <w:rsid w:val="00542E44"/>
    <w:rsid w:val="00543438"/>
    <w:rsid w:val="00544E2E"/>
    <w:rsid w:val="00552801"/>
    <w:rsid w:val="00565BEE"/>
    <w:rsid w:val="005675F0"/>
    <w:rsid w:val="00573F60"/>
    <w:rsid w:val="0057448D"/>
    <w:rsid w:val="005820C9"/>
    <w:rsid w:val="005906F7"/>
    <w:rsid w:val="0059164B"/>
    <w:rsid w:val="005A03BB"/>
    <w:rsid w:val="005A1587"/>
    <w:rsid w:val="005A68A5"/>
    <w:rsid w:val="005A73F6"/>
    <w:rsid w:val="005C5063"/>
    <w:rsid w:val="005C5B0D"/>
    <w:rsid w:val="005D224A"/>
    <w:rsid w:val="005D5EE7"/>
    <w:rsid w:val="005F2089"/>
    <w:rsid w:val="005F5012"/>
    <w:rsid w:val="005F653B"/>
    <w:rsid w:val="005F691E"/>
    <w:rsid w:val="0060365C"/>
    <w:rsid w:val="00604C24"/>
    <w:rsid w:val="00613517"/>
    <w:rsid w:val="00615C7B"/>
    <w:rsid w:val="00625971"/>
    <w:rsid w:val="006267E3"/>
    <w:rsid w:val="00635A60"/>
    <w:rsid w:val="00635ECF"/>
    <w:rsid w:val="00635FF7"/>
    <w:rsid w:val="006366A6"/>
    <w:rsid w:val="00644DD5"/>
    <w:rsid w:val="00647789"/>
    <w:rsid w:val="00652A0B"/>
    <w:rsid w:val="006656CA"/>
    <w:rsid w:val="0067248D"/>
    <w:rsid w:val="00674D5F"/>
    <w:rsid w:val="006760FF"/>
    <w:rsid w:val="00684996"/>
    <w:rsid w:val="00691E64"/>
    <w:rsid w:val="006B6150"/>
    <w:rsid w:val="006B6520"/>
    <w:rsid w:val="006B6DB0"/>
    <w:rsid w:val="006B7C88"/>
    <w:rsid w:val="006C72DD"/>
    <w:rsid w:val="006D0E6E"/>
    <w:rsid w:val="006D4E5E"/>
    <w:rsid w:val="006E1D38"/>
    <w:rsid w:val="006E210C"/>
    <w:rsid w:val="006E2881"/>
    <w:rsid w:val="006E5DA3"/>
    <w:rsid w:val="006F7EB0"/>
    <w:rsid w:val="00705D08"/>
    <w:rsid w:val="00710E6A"/>
    <w:rsid w:val="007149C2"/>
    <w:rsid w:val="00714B7F"/>
    <w:rsid w:val="0071771C"/>
    <w:rsid w:val="007217DF"/>
    <w:rsid w:val="00733AE7"/>
    <w:rsid w:val="00735384"/>
    <w:rsid w:val="007425A4"/>
    <w:rsid w:val="00743418"/>
    <w:rsid w:val="00751AE6"/>
    <w:rsid w:val="00765D67"/>
    <w:rsid w:val="00771A76"/>
    <w:rsid w:val="0077370A"/>
    <w:rsid w:val="00777AC8"/>
    <w:rsid w:val="00783D58"/>
    <w:rsid w:val="0078457D"/>
    <w:rsid w:val="0079086B"/>
    <w:rsid w:val="00795875"/>
    <w:rsid w:val="007A6E33"/>
    <w:rsid w:val="007B143D"/>
    <w:rsid w:val="007B2DC7"/>
    <w:rsid w:val="007C04E1"/>
    <w:rsid w:val="007C0E28"/>
    <w:rsid w:val="007C216A"/>
    <w:rsid w:val="007C59D8"/>
    <w:rsid w:val="007C7B92"/>
    <w:rsid w:val="007D5F9E"/>
    <w:rsid w:val="007D733B"/>
    <w:rsid w:val="007F157C"/>
    <w:rsid w:val="007F2EEC"/>
    <w:rsid w:val="007F472D"/>
    <w:rsid w:val="007F55BC"/>
    <w:rsid w:val="00800F6A"/>
    <w:rsid w:val="0080160C"/>
    <w:rsid w:val="008019E9"/>
    <w:rsid w:val="0080729C"/>
    <w:rsid w:val="008107B1"/>
    <w:rsid w:val="0081327F"/>
    <w:rsid w:val="00817B95"/>
    <w:rsid w:val="0082229A"/>
    <w:rsid w:val="00824DE7"/>
    <w:rsid w:val="00825A5B"/>
    <w:rsid w:val="0084041E"/>
    <w:rsid w:val="00867ED9"/>
    <w:rsid w:val="0087153D"/>
    <w:rsid w:val="008815D8"/>
    <w:rsid w:val="00881A6F"/>
    <w:rsid w:val="00883D8C"/>
    <w:rsid w:val="008A0613"/>
    <w:rsid w:val="008A1B8A"/>
    <w:rsid w:val="008A3B41"/>
    <w:rsid w:val="008C4250"/>
    <w:rsid w:val="008D14EA"/>
    <w:rsid w:val="008D7C0A"/>
    <w:rsid w:val="008E0395"/>
    <w:rsid w:val="009014B7"/>
    <w:rsid w:val="00903B8C"/>
    <w:rsid w:val="00905429"/>
    <w:rsid w:val="00912D77"/>
    <w:rsid w:val="00913150"/>
    <w:rsid w:val="00914722"/>
    <w:rsid w:val="00916C85"/>
    <w:rsid w:val="009172DD"/>
    <w:rsid w:val="00923FBF"/>
    <w:rsid w:val="009412C5"/>
    <w:rsid w:val="00944949"/>
    <w:rsid w:val="009526D4"/>
    <w:rsid w:val="009562DA"/>
    <w:rsid w:val="00960F13"/>
    <w:rsid w:val="009668C1"/>
    <w:rsid w:val="009822EB"/>
    <w:rsid w:val="00991DCC"/>
    <w:rsid w:val="00992D9A"/>
    <w:rsid w:val="009B3638"/>
    <w:rsid w:val="009C6467"/>
    <w:rsid w:val="009D5D70"/>
    <w:rsid w:val="009E51DE"/>
    <w:rsid w:val="009F3A0E"/>
    <w:rsid w:val="009F54BF"/>
    <w:rsid w:val="009F7DD8"/>
    <w:rsid w:val="00A01657"/>
    <w:rsid w:val="00A05B77"/>
    <w:rsid w:val="00A063B3"/>
    <w:rsid w:val="00A24B66"/>
    <w:rsid w:val="00A33BF7"/>
    <w:rsid w:val="00A372FE"/>
    <w:rsid w:val="00A458F9"/>
    <w:rsid w:val="00A47F8C"/>
    <w:rsid w:val="00A54D42"/>
    <w:rsid w:val="00A65BEB"/>
    <w:rsid w:val="00A74A76"/>
    <w:rsid w:val="00A8076E"/>
    <w:rsid w:val="00A91732"/>
    <w:rsid w:val="00AA16E1"/>
    <w:rsid w:val="00AB2FAA"/>
    <w:rsid w:val="00AB61E2"/>
    <w:rsid w:val="00AC21FD"/>
    <w:rsid w:val="00AD7E18"/>
    <w:rsid w:val="00AE10C3"/>
    <w:rsid w:val="00AF2C9D"/>
    <w:rsid w:val="00B05D7F"/>
    <w:rsid w:val="00B1582F"/>
    <w:rsid w:val="00B16D38"/>
    <w:rsid w:val="00B222CE"/>
    <w:rsid w:val="00B27B0A"/>
    <w:rsid w:val="00B3562B"/>
    <w:rsid w:val="00B41885"/>
    <w:rsid w:val="00B41E8D"/>
    <w:rsid w:val="00B4652B"/>
    <w:rsid w:val="00B55A90"/>
    <w:rsid w:val="00B57D5D"/>
    <w:rsid w:val="00B603A9"/>
    <w:rsid w:val="00B67FC5"/>
    <w:rsid w:val="00B80F99"/>
    <w:rsid w:val="00B846AD"/>
    <w:rsid w:val="00B84C1A"/>
    <w:rsid w:val="00B94474"/>
    <w:rsid w:val="00B951C4"/>
    <w:rsid w:val="00B957FE"/>
    <w:rsid w:val="00BA49C0"/>
    <w:rsid w:val="00BC04D4"/>
    <w:rsid w:val="00BC3047"/>
    <w:rsid w:val="00BC3CE9"/>
    <w:rsid w:val="00BC6C8A"/>
    <w:rsid w:val="00BD30C5"/>
    <w:rsid w:val="00BE7461"/>
    <w:rsid w:val="00BF0C09"/>
    <w:rsid w:val="00C0253D"/>
    <w:rsid w:val="00C05441"/>
    <w:rsid w:val="00C119D9"/>
    <w:rsid w:val="00C16E6D"/>
    <w:rsid w:val="00C27C9D"/>
    <w:rsid w:val="00C35E29"/>
    <w:rsid w:val="00C40136"/>
    <w:rsid w:val="00C43AF9"/>
    <w:rsid w:val="00C44EF9"/>
    <w:rsid w:val="00C44FD1"/>
    <w:rsid w:val="00C47E2C"/>
    <w:rsid w:val="00C70BA3"/>
    <w:rsid w:val="00C75DB9"/>
    <w:rsid w:val="00C76187"/>
    <w:rsid w:val="00C80AE3"/>
    <w:rsid w:val="00C849DE"/>
    <w:rsid w:val="00C90730"/>
    <w:rsid w:val="00C96C42"/>
    <w:rsid w:val="00CA7855"/>
    <w:rsid w:val="00CB3D53"/>
    <w:rsid w:val="00CB7673"/>
    <w:rsid w:val="00CC1F75"/>
    <w:rsid w:val="00CD1B9F"/>
    <w:rsid w:val="00CD1BD0"/>
    <w:rsid w:val="00CD2137"/>
    <w:rsid w:val="00CE51B0"/>
    <w:rsid w:val="00CF512C"/>
    <w:rsid w:val="00D07261"/>
    <w:rsid w:val="00D10CC9"/>
    <w:rsid w:val="00D15575"/>
    <w:rsid w:val="00D15FD5"/>
    <w:rsid w:val="00D645C0"/>
    <w:rsid w:val="00D64ACB"/>
    <w:rsid w:val="00D829B4"/>
    <w:rsid w:val="00DA14E4"/>
    <w:rsid w:val="00DA31D5"/>
    <w:rsid w:val="00DB7EF6"/>
    <w:rsid w:val="00DD2F71"/>
    <w:rsid w:val="00DE5D72"/>
    <w:rsid w:val="00DF04F2"/>
    <w:rsid w:val="00DF1748"/>
    <w:rsid w:val="00E01E82"/>
    <w:rsid w:val="00E04748"/>
    <w:rsid w:val="00E20F33"/>
    <w:rsid w:val="00E27957"/>
    <w:rsid w:val="00E33A53"/>
    <w:rsid w:val="00E36CA7"/>
    <w:rsid w:val="00E37904"/>
    <w:rsid w:val="00E4165E"/>
    <w:rsid w:val="00E45AF4"/>
    <w:rsid w:val="00E4670F"/>
    <w:rsid w:val="00E7074C"/>
    <w:rsid w:val="00E750DD"/>
    <w:rsid w:val="00E837CD"/>
    <w:rsid w:val="00E83CFE"/>
    <w:rsid w:val="00E86752"/>
    <w:rsid w:val="00E86E8B"/>
    <w:rsid w:val="00EA17F6"/>
    <w:rsid w:val="00EA2CB4"/>
    <w:rsid w:val="00EB092F"/>
    <w:rsid w:val="00EB568D"/>
    <w:rsid w:val="00EC6F0C"/>
    <w:rsid w:val="00ED2FF7"/>
    <w:rsid w:val="00ED52CF"/>
    <w:rsid w:val="00EE1FB4"/>
    <w:rsid w:val="00EE2C5C"/>
    <w:rsid w:val="00EE6E4E"/>
    <w:rsid w:val="00EF59E6"/>
    <w:rsid w:val="00F04535"/>
    <w:rsid w:val="00F10FB8"/>
    <w:rsid w:val="00F15F1F"/>
    <w:rsid w:val="00F2034E"/>
    <w:rsid w:val="00F37110"/>
    <w:rsid w:val="00F64EE4"/>
    <w:rsid w:val="00F707CF"/>
    <w:rsid w:val="00F70AAE"/>
    <w:rsid w:val="00F75104"/>
    <w:rsid w:val="00F92CC2"/>
    <w:rsid w:val="00F95FB7"/>
    <w:rsid w:val="00FA3798"/>
    <w:rsid w:val="00FA6A37"/>
    <w:rsid w:val="00FA7FA1"/>
    <w:rsid w:val="00FC14A7"/>
    <w:rsid w:val="00FD6E5C"/>
    <w:rsid w:val="00FE35DF"/>
    <w:rsid w:val="00FF183A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39328"/>
  <w15:docId w15:val="{1BA694DE-E832-4802-BC35-008C8A93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5D72"/>
    <w:rPr>
      <w:sz w:val="28"/>
    </w:rPr>
  </w:style>
  <w:style w:type="paragraph" w:styleId="1">
    <w:name w:val="heading 1"/>
    <w:basedOn w:val="a"/>
    <w:next w:val="a"/>
    <w:qFormat/>
    <w:rsid w:val="00DE5D72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E5D72"/>
    <w:pPr>
      <w:keepNext/>
      <w:framePr w:hSpace="141" w:wrap="around" w:vAnchor="text" w:hAnchor="page" w:x="3164" w:y="71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DE5D72"/>
    <w:pPr>
      <w:keepNext/>
      <w:framePr w:hSpace="141" w:wrap="around" w:vAnchor="text" w:hAnchor="page" w:x="3164" w:y="71"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DE5D72"/>
    <w:pPr>
      <w:framePr w:hSpace="141" w:wrap="around" w:vAnchor="text" w:hAnchor="page" w:x="3164" w:y="71"/>
      <w:jc w:val="center"/>
    </w:pPr>
    <w:rPr>
      <w:b/>
      <w:spacing w:val="-14"/>
    </w:rPr>
  </w:style>
  <w:style w:type="paragraph" w:styleId="a3">
    <w:name w:val="Body Text Indent"/>
    <w:basedOn w:val="a"/>
    <w:rsid w:val="00DE5D72"/>
    <w:pPr>
      <w:ind w:firstLine="567"/>
    </w:pPr>
    <w:rPr>
      <w:noProof/>
    </w:rPr>
  </w:style>
  <w:style w:type="paragraph" w:customStyle="1" w:styleId="a4">
    <w:name w:val="Название предприятия"/>
    <w:basedOn w:val="a5"/>
    <w:next w:val="a6"/>
    <w:rsid w:val="00DE5D72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lang w:eastAsia="en-US" w:bidi="he-IL"/>
    </w:rPr>
  </w:style>
  <w:style w:type="paragraph" w:styleId="a5">
    <w:name w:val="Body Text"/>
    <w:basedOn w:val="a"/>
    <w:rsid w:val="00DE5D72"/>
    <w:pPr>
      <w:spacing w:after="120"/>
    </w:pPr>
  </w:style>
  <w:style w:type="paragraph" w:styleId="a6">
    <w:name w:val="Date"/>
    <w:basedOn w:val="a"/>
    <w:next w:val="a"/>
    <w:rsid w:val="00DE5D72"/>
  </w:style>
  <w:style w:type="paragraph" w:styleId="a7">
    <w:name w:val="Balloon Text"/>
    <w:basedOn w:val="a"/>
    <w:semiHidden/>
    <w:rsid w:val="00705D0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C6F0C"/>
    <w:rPr>
      <w:sz w:val="24"/>
      <w:szCs w:val="24"/>
    </w:rPr>
  </w:style>
  <w:style w:type="character" w:styleId="a9">
    <w:name w:val="Hyperlink"/>
    <w:basedOn w:val="a0"/>
    <w:unhideWhenUsed/>
    <w:rsid w:val="003C1787"/>
    <w:rPr>
      <w:color w:val="0000FF" w:themeColor="hyperlink"/>
      <w:u w:val="single"/>
    </w:rPr>
  </w:style>
  <w:style w:type="table" w:styleId="aa">
    <w:name w:val="Table Grid"/>
    <w:basedOn w:val="a1"/>
    <w:rsid w:val="00C1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5675F0"/>
    <w:pPr>
      <w:jc w:val="center"/>
    </w:pPr>
    <w:rPr>
      <w:szCs w:val="24"/>
    </w:rPr>
  </w:style>
  <w:style w:type="character" w:customStyle="1" w:styleId="ac">
    <w:name w:val="Заголовок Знак"/>
    <w:basedOn w:val="a0"/>
    <w:link w:val="ab"/>
    <w:rsid w:val="005675F0"/>
    <w:rPr>
      <w:sz w:val="28"/>
      <w:szCs w:val="24"/>
    </w:rPr>
  </w:style>
  <w:style w:type="paragraph" w:customStyle="1" w:styleId="wb-stl-normal">
    <w:name w:val="wb-stl-normal"/>
    <w:basedOn w:val="a"/>
    <w:rsid w:val="00D07261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D07261"/>
    <w:rPr>
      <w:b/>
      <w:bCs/>
    </w:rPr>
  </w:style>
  <w:style w:type="paragraph" w:styleId="ae">
    <w:name w:val="Normal (Web)"/>
    <w:basedOn w:val="a"/>
    <w:uiPriority w:val="99"/>
    <w:semiHidden/>
    <w:unhideWhenUsed/>
    <w:rsid w:val="00D0726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41E8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61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752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3888CF"/>
                        <w:left w:val="single" w:sz="24" w:space="0" w:color="3888CF"/>
                        <w:bottom w:val="single" w:sz="24" w:space="0" w:color="3888CF"/>
                        <w:right w:val="single" w:sz="24" w:space="0" w:color="3888CF"/>
                      </w:divBdr>
                      <w:divsChild>
                        <w:div w:id="15835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77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3128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4916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2375">
              <w:marLeft w:val="-225"/>
              <w:marRight w:val="-22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442999">
              <w:marLeft w:val="-225"/>
              <w:marRight w:val="-22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535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6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0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9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163238">
              <w:marLeft w:val="-225"/>
              <w:marRight w:val="-22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09703">
              <w:marLeft w:val="-225"/>
              <w:marRight w:val="-22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7167">
              <w:marLeft w:val="-225"/>
              <w:marRight w:val="-22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786751">
              <w:marLeft w:val="-225"/>
              <w:marRight w:val="-22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22020">
          <w:marLeft w:val="0"/>
          <w:marRight w:val="0"/>
          <w:marTop w:val="750"/>
          <w:marBottom w:val="750"/>
          <w:divBdr>
            <w:top w:val="single" w:sz="6" w:space="31" w:color="CCCCCC"/>
            <w:left w:val="none" w:sz="0" w:space="0" w:color="auto"/>
            <w:bottom w:val="single" w:sz="6" w:space="31" w:color="CCCCCC"/>
            <w:right w:val="none" w:sz="0" w:space="0" w:color="auto"/>
          </w:divBdr>
          <w:divsChild>
            <w:div w:id="14248374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01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6100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749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8636">
              <w:marLeft w:val="-225"/>
              <w:marRight w:val="-22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131167">
              <w:marLeft w:val="-225"/>
              <w:marRight w:val="-22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195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1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4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46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236160">
              <w:marLeft w:val="-225"/>
              <w:marRight w:val="-22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366">
              <w:marLeft w:val="-225"/>
              <w:marRight w:val="-22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60990">
              <w:marLeft w:val="-225"/>
              <w:marRight w:val="-22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052368">
              <w:marLeft w:val="-225"/>
              <w:marRight w:val="-22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894668">
          <w:marLeft w:val="0"/>
          <w:marRight w:val="0"/>
          <w:marTop w:val="750"/>
          <w:marBottom w:val="750"/>
          <w:divBdr>
            <w:top w:val="single" w:sz="6" w:space="31" w:color="CCCCCC"/>
            <w:left w:val="none" w:sz="0" w:space="0" w:color="auto"/>
            <w:bottom w:val="single" w:sz="6" w:space="31" w:color="CCCCCC"/>
            <w:right w:val="none" w:sz="0" w:space="0" w:color="auto"/>
          </w:divBdr>
          <w:divsChild>
            <w:div w:id="1074663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1;&#1083;&#1072;&#1085;&#1082;&#1080;\&#1059;&#1075;&#1083;&#1086;&#1074;&#1086;&#1081;%20&#1073;&#1083;&#1072;&#1085;&#108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бланк1</Template>
  <TotalTime>1237</TotalTime>
  <Pages>1</Pages>
  <Words>177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 ХМАО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Krilov</dc:creator>
  <cp:lastModifiedBy>User</cp:lastModifiedBy>
  <cp:revision>18</cp:revision>
  <cp:lastPrinted>2020-01-20T10:47:00Z</cp:lastPrinted>
  <dcterms:created xsi:type="dcterms:W3CDTF">2020-01-20T07:41:00Z</dcterms:created>
  <dcterms:modified xsi:type="dcterms:W3CDTF">2020-02-03T09:31:00Z</dcterms:modified>
</cp:coreProperties>
</file>